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33BEF" w14:textId="77777777" w:rsidR="00EB1F5D" w:rsidRDefault="00EB1F5D" w:rsidP="00EB1F5D"/>
    <w:p w14:paraId="72813CF4" w14:textId="110DF432" w:rsidR="00EB1F5D" w:rsidRPr="00DE7D74" w:rsidRDefault="00EB1F5D" w:rsidP="00EB1F5D">
      <w:r w:rsidRPr="00DE7D74">
        <w:t>Position:</w:t>
      </w:r>
      <w:r>
        <w:t xml:space="preserve"> </w:t>
      </w:r>
      <w:r w:rsidRPr="00E63E4F">
        <w:t>Lab Assistant/Helper</w:t>
      </w:r>
      <w:r>
        <w:t xml:space="preserve"> (Student) </w:t>
      </w:r>
    </w:p>
    <w:p w14:paraId="630C5E6A" w14:textId="36D1C5AA" w:rsidR="00EB1F5D" w:rsidRPr="00DE7D74" w:rsidRDefault="00EB1F5D" w:rsidP="00EB1F5D">
      <w:r w:rsidRPr="00DE7D74">
        <w:t xml:space="preserve">Supervisor:  </w:t>
      </w:r>
      <w:r>
        <w:t xml:space="preserve">Department Chair – Applied Electronics Computer Technology </w:t>
      </w:r>
    </w:p>
    <w:p w14:paraId="6C8EF96C" w14:textId="0E6481D1" w:rsidR="00EB1F5D" w:rsidRPr="00DE7D74" w:rsidRDefault="00EB1F5D" w:rsidP="00EB1F5D">
      <w:r w:rsidRPr="00DE7D74">
        <w:t>Pay Rate: Contract - $</w:t>
      </w:r>
      <w:r>
        <w:t>14.65/hour</w:t>
      </w:r>
    </w:p>
    <w:p w14:paraId="44039A2C" w14:textId="77777777" w:rsidR="00EB1F5D" w:rsidRDefault="00EB1F5D" w:rsidP="00EB1F5D">
      <w:r w:rsidRPr="00DE7D74">
        <w:t xml:space="preserve">Schedule: up to 20 hours week </w:t>
      </w:r>
    </w:p>
    <w:p w14:paraId="593E603A" w14:textId="77777777" w:rsidR="00EB1F5D" w:rsidRDefault="00EB1F5D" w:rsidP="00EB1F5D"/>
    <w:p w14:paraId="48FE6D88" w14:textId="6AC5E649" w:rsidR="00EB1F5D" w:rsidRPr="00DE7D74" w:rsidRDefault="00EB1F5D" w:rsidP="00EB1F5D">
      <w:r w:rsidRPr="00455231">
        <w:rPr>
          <w:highlight w:val="yellow"/>
        </w:rPr>
        <w:t>Interested candidates should email</w:t>
      </w:r>
      <w:r w:rsidR="007A6164">
        <w:rPr>
          <w:highlight w:val="yellow"/>
        </w:rPr>
        <w:t xml:space="preserve"> Bill Dolan</w:t>
      </w:r>
      <w:r>
        <w:rPr>
          <w:highlight w:val="yellow"/>
        </w:rPr>
        <w:t xml:space="preserve"> at </w:t>
      </w:r>
      <w:hyperlink r:id="rId7" w:history="1">
        <w:r w:rsidRPr="002364F7">
          <w:rPr>
            <w:rStyle w:val="Hyperlink"/>
            <w:highlight w:val="yellow"/>
          </w:rPr>
          <w:t>wdolan@mainecc.edu</w:t>
        </w:r>
      </w:hyperlink>
      <w:r>
        <w:rPr>
          <w:highlight w:val="yellow"/>
        </w:rPr>
        <w:t xml:space="preserve"> </w:t>
      </w:r>
      <w:r w:rsidRPr="00455231">
        <w:rPr>
          <w:highlight w:val="yellow"/>
        </w:rPr>
        <w:t>for a link to the position application.</w:t>
      </w:r>
      <w:r w:rsidRPr="00455231">
        <w:t xml:space="preserve"> </w:t>
      </w:r>
    </w:p>
    <w:p w14:paraId="63BCD9CA" w14:textId="77777777" w:rsidR="00EB1F5D" w:rsidRDefault="00EB1F5D" w:rsidP="00EB1F5D"/>
    <w:p w14:paraId="5EFBFCFD" w14:textId="77777777" w:rsidR="00EB1F5D" w:rsidRPr="00DE7D74" w:rsidRDefault="00EB1F5D" w:rsidP="00EB1F5D">
      <w:r w:rsidRPr="00DE7D74">
        <w:t>QUALIFICATIONS/SKILLS</w:t>
      </w:r>
    </w:p>
    <w:p w14:paraId="5E1D1833" w14:textId="6511024D" w:rsidR="00EB1F5D" w:rsidRDefault="00EB1F5D" w:rsidP="00EB1F5D">
      <w:pPr>
        <w:pStyle w:val="ListParagraph"/>
        <w:numPr>
          <w:ilvl w:val="0"/>
          <w:numId w:val="5"/>
        </w:numPr>
        <w:spacing w:after="160" w:line="256" w:lineRule="auto"/>
      </w:pPr>
      <w:r>
        <w:t>A</w:t>
      </w:r>
      <w:r w:rsidRPr="00C42CF1">
        <w:t>ttention to detai</w:t>
      </w:r>
      <w:r>
        <w:t>l</w:t>
      </w:r>
    </w:p>
    <w:p w14:paraId="1D364701" w14:textId="58923484" w:rsidR="00EB1F5D" w:rsidRPr="00C42CF1" w:rsidRDefault="00EB1F5D" w:rsidP="00EB1F5D">
      <w:pPr>
        <w:pStyle w:val="ListParagraph"/>
        <w:numPr>
          <w:ilvl w:val="0"/>
          <w:numId w:val="5"/>
        </w:numPr>
        <w:spacing w:after="160" w:line="256" w:lineRule="auto"/>
      </w:pPr>
      <w:r>
        <w:t>Professional dress and attire appropriate to the position</w:t>
      </w:r>
    </w:p>
    <w:p w14:paraId="464EA91C" w14:textId="7BF57F0C" w:rsidR="00EB1F5D" w:rsidRPr="00C42CF1" w:rsidRDefault="00EB1F5D" w:rsidP="00EB1F5D">
      <w:pPr>
        <w:pStyle w:val="ListParagraph"/>
        <w:numPr>
          <w:ilvl w:val="0"/>
          <w:numId w:val="5"/>
        </w:numPr>
        <w:spacing w:after="160" w:line="256" w:lineRule="auto"/>
      </w:pPr>
      <w:r>
        <w:t>V</w:t>
      </w:r>
      <w:r w:rsidRPr="00C42CF1">
        <w:t>erbal and written communication skills</w:t>
      </w:r>
    </w:p>
    <w:p w14:paraId="52BA7668" w14:textId="1417DA0F" w:rsidR="00EB1F5D" w:rsidRPr="00C42CF1" w:rsidRDefault="00EB1F5D" w:rsidP="00EB1F5D">
      <w:pPr>
        <w:pStyle w:val="ListParagraph"/>
        <w:numPr>
          <w:ilvl w:val="0"/>
          <w:numId w:val="5"/>
        </w:numPr>
        <w:spacing w:after="160" w:line="256" w:lineRule="auto"/>
      </w:pPr>
      <w:r w:rsidRPr="00C42CF1">
        <w:t>Research and analysis skills</w:t>
      </w:r>
    </w:p>
    <w:p w14:paraId="565D4873" w14:textId="33FC3E51" w:rsidR="00EB1F5D" w:rsidRDefault="00EB1F5D" w:rsidP="00EB1F5D">
      <w:pPr>
        <w:pStyle w:val="ListParagraph"/>
        <w:numPr>
          <w:ilvl w:val="0"/>
          <w:numId w:val="5"/>
        </w:numPr>
        <w:spacing w:after="160" w:line="256" w:lineRule="auto"/>
      </w:pPr>
      <w:r>
        <w:t>E</w:t>
      </w:r>
      <w:r w:rsidRPr="00C42CF1">
        <w:t>xperience working with</w:t>
      </w:r>
      <w:r>
        <w:t xml:space="preserve"> electronic test and measure </w:t>
      </w:r>
      <w:r w:rsidRPr="00C42CF1">
        <w:t>lab equipment</w:t>
      </w:r>
    </w:p>
    <w:p w14:paraId="53B1475B" w14:textId="213A4F1A" w:rsidR="00EB1F5D" w:rsidRDefault="00EB1F5D" w:rsidP="00EB1F5D">
      <w:pPr>
        <w:pStyle w:val="ListParagraph"/>
        <w:numPr>
          <w:ilvl w:val="0"/>
          <w:numId w:val="5"/>
        </w:numPr>
        <w:spacing w:after="160" w:line="256" w:lineRule="auto"/>
      </w:pPr>
      <w:r>
        <w:t>E</w:t>
      </w:r>
      <w:r w:rsidRPr="00C42CF1">
        <w:t>xperience working with</w:t>
      </w:r>
      <w:r>
        <w:t xml:space="preserve"> electronic circuits and components</w:t>
      </w:r>
    </w:p>
    <w:p w14:paraId="530B5742" w14:textId="31CFDE1F" w:rsidR="00EB1F5D" w:rsidRDefault="00EB1F5D" w:rsidP="00EB1F5D">
      <w:pPr>
        <w:pStyle w:val="ListParagraph"/>
        <w:numPr>
          <w:ilvl w:val="0"/>
          <w:numId w:val="5"/>
        </w:numPr>
        <w:spacing w:after="160" w:line="256" w:lineRule="auto"/>
      </w:pPr>
      <w:r>
        <w:t>E</w:t>
      </w:r>
      <w:r w:rsidRPr="00C42CF1">
        <w:t xml:space="preserve">xperience working with </w:t>
      </w:r>
      <w:r>
        <w:t>computer hardware and components</w:t>
      </w:r>
    </w:p>
    <w:p w14:paraId="751F59B6" w14:textId="0E8910E0" w:rsidR="00EB1F5D" w:rsidRDefault="00EB1F5D" w:rsidP="00EB1F5D">
      <w:pPr>
        <w:pStyle w:val="ListParagraph"/>
        <w:numPr>
          <w:ilvl w:val="0"/>
          <w:numId w:val="5"/>
        </w:numPr>
        <w:spacing w:after="160" w:line="256" w:lineRule="auto"/>
      </w:pPr>
      <w:r>
        <w:t>Experience working with setting up/managing classroom printers</w:t>
      </w:r>
    </w:p>
    <w:p w14:paraId="4EC19A0C" w14:textId="15C8AE5D" w:rsidR="00EB1F5D" w:rsidRPr="00C42CF1" w:rsidRDefault="00EB1F5D" w:rsidP="00EB1F5D">
      <w:pPr>
        <w:pStyle w:val="ListParagraph"/>
        <w:numPr>
          <w:ilvl w:val="0"/>
          <w:numId w:val="5"/>
        </w:numPr>
        <w:spacing w:after="160" w:line="256" w:lineRule="auto"/>
      </w:pPr>
      <w:r>
        <w:t>Basic e</w:t>
      </w:r>
      <w:r w:rsidRPr="00C42CF1">
        <w:t xml:space="preserve">xperience working with </w:t>
      </w:r>
      <w:r>
        <w:t>computer networks</w:t>
      </w:r>
    </w:p>
    <w:p w14:paraId="743F8CCE" w14:textId="4ED5E94C" w:rsidR="00EB1F5D" w:rsidRPr="00C42CF1" w:rsidRDefault="00EB1F5D" w:rsidP="00EB1F5D">
      <w:pPr>
        <w:pStyle w:val="ListParagraph"/>
        <w:numPr>
          <w:ilvl w:val="0"/>
          <w:numId w:val="5"/>
        </w:numPr>
        <w:spacing w:after="160" w:line="256" w:lineRule="auto"/>
      </w:pPr>
      <w:r>
        <w:t>K</w:t>
      </w:r>
      <w:r w:rsidRPr="00C42CF1">
        <w:t>nowledge of computer</w:t>
      </w:r>
      <w:r>
        <w:t xml:space="preserve"> </w:t>
      </w:r>
      <w:r w:rsidRPr="00C42CF1">
        <w:t>research and analysis programs</w:t>
      </w:r>
    </w:p>
    <w:p w14:paraId="4509C1DB" w14:textId="7F63D555" w:rsidR="00EB1F5D" w:rsidRPr="00C42CF1" w:rsidRDefault="00EB1F5D" w:rsidP="00EB1F5D">
      <w:pPr>
        <w:pStyle w:val="ListParagraph"/>
        <w:numPr>
          <w:ilvl w:val="0"/>
          <w:numId w:val="5"/>
        </w:numPr>
        <w:spacing w:after="160" w:line="256" w:lineRule="auto"/>
      </w:pPr>
      <w:r w:rsidRPr="00C42CF1">
        <w:t>Ability to keep detailed records</w:t>
      </w:r>
    </w:p>
    <w:p w14:paraId="68ECC262" w14:textId="77777777" w:rsidR="00EB1F5D" w:rsidRDefault="00EB1F5D" w:rsidP="00EB1F5D"/>
    <w:p w14:paraId="5DEA19D8" w14:textId="77777777" w:rsidR="00EB1F5D" w:rsidRDefault="00EB1F5D" w:rsidP="00EB1F5D">
      <w:r w:rsidRPr="00DE7D74">
        <w:t xml:space="preserve">RESPONSIBILITIES:   </w:t>
      </w:r>
    </w:p>
    <w:p w14:paraId="2EB319B5" w14:textId="5C071D3B" w:rsidR="00EB1F5D" w:rsidRDefault="00EB1F5D" w:rsidP="00EB1F5D">
      <w:pPr>
        <w:pStyle w:val="ListParagraph"/>
        <w:numPr>
          <w:ilvl w:val="0"/>
          <w:numId w:val="6"/>
        </w:numPr>
        <w:spacing w:after="160" w:line="256" w:lineRule="auto"/>
      </w:pPr>
      <w:r>
        <w:t>Perform maintenance/updates on department equipment.</w:t>
      </w:r>
    </w:p>
    <w:p w14:paraId="27EE0A79" w14:textId="77777777" w:rsidR="00EB1F5D" w:rsidRDefault="00EB1F5D" w:rsidP="00EB1F5D">
      <w:pPr>
        <w:pStyle w:val="ListParagraph"/>
        <w:numPr>
          <w:ilvl w:val="0"/>
          <w:numId w:val="6"/>
        </w:numPr>
        <w:spacing w:after="160" w:line="256" w:lineRule="auto"/>
      </w:pPr>
      <w:r>
        <w:t>Organize department electronic components as needed.</w:t>
      </w:r>
    </w:p>
    <w:p w14:paraId="72149600" w14:textId="77777777" w:rsidR="00EB1F5D" w:rsidRDefault="00EB1F5D" w:rsidP="00EB1F5D">
      <w:pPr>
        <w:pStyle w:val="ListParagraph"/>
        <w:numPr>
          <w:ilvl w:val="0"/>
          <w:numId w:val="6"/>
        </w:numPr>
        <w:spacing w:after="160" w:line="256" w:lineRule="auto"/>
      </w:pPr>
      <w:r>
        <w:t xml:space="preserve">Troubleshoot and repair test equipment as needed. </w:t>
      </w:r>
    </w:p>
    <w:p w14:paraId="1ACB7A3C" w14:textId="77777777" w:rsidR="00EB1F5D" w:rsidRDefault="00EB1F5D" w:rsidP="00EB1F5D">
      <w:pPr>
        <w:pStyle w:val="ListParagraph"/>
        <w:numPr>
          <w:ilvl w:val="0"/>
          <w:numId w:val="6"/>
        </w:numPr>
        <w:spacing w:after="160" w:line="256" w:lineRule="auto"/>
      </w:pPr>
      <w:r>
        <w:t>Store and secure department test equipment at the end of each lab session.</w:t>
      </w:r>
    </w:p>
    <w:p w14:paraId="0B1D0992" w14:textId="66A567F4" w:rsidR="00EB1F5D" w:rsidRDefault="00EB1F5D" w:rsidP="00EB1F5D">
      <w:pPr>
        <w:pStyle w:val="ListParagraph"/>
        <w:numPr>
          <w:ilvl w:val="0"/>
          <w:numId w:val="6"/>
        </w:numPr>
        <w:spacing w:after="160" w:line="256" w:lineRule="auto"/>
      </w:pPr>
      <w:r>
        <w:t>Store and secure department cables and connectors at the end of lab</w:t>
      </w:r>
    </w:p>
    <w:p w14:paraId="7404DB3C" w14:textId="7291F8EB" w:rsidR="00EB1F5D" w:rsidRDefault="00EB1F5D" w:rsidP="00EB1F5D">
      <w:pPr>
        <w:pStyle w:val="ListParagraph"/>
        <w:numPr>
          <w:ilvl w:val="0"/>
          <w:numId w:val="6"/>
        </w:numPr>
        <w:spacing w:after="160" w:line="256" w:lineRule="auto"/>
      </w:pPr>
      <w:r>
        <w:t>Store and secure department computers at the end of each lab session</w:t>
      </w:r>
    </w:p>
    <w:p w14:paraId="795B8BA6" w14:textId="77777777" w:rsidR="00EB1F5D" w:rsidRDefault="00EB1F5D" w:rsidP="00EB1F5D">
      <w:pPr>
        <w:pStyle w:val="ListParagraph"/>
        <w:numPr>
          <w:ilvl w:val="0"/>
          <w:numId w:val="6"/>
        </w:numPr>
        <w:spacing w:after="160" w:line="256" w:lineRule="auto"/>
      </w:pPr>
      <w:r>
        <w:t>Build and update and organize department VEX robots and robotic supplies.</w:t>
      </w:r>
    </w:p>
    <w:p w14:paraId="48094D13" w14:textId="1B7BC2CE" w:rsidR="00EB1F5D" w:rsidRDefault="00EB1F5D" w:rsidP="00EB1F5D">
      <w:pPr>
        <w:pStyle w:val="ListParagraph"/>
        <w:numPr>
          <w:ilvl w:val="0"/>
          <w:numId w:val="6"/>
        </w:numPr>
        <w:spacing w:after="160" w:line="256" w:lineRule="auto"/>
      </w:pPr>
      <w:r>
        <w:t>Perform maintenance/updates on department computers and components</w:t>
      </w:r>
    </w:p>
    <w:p w14:paraId="27DEAFCA" w14:textId="77777777" w:rsidR="00EB1F5D" w:rsidRDefault="00EB1F5D" w:rsidP="00EB1F5D">
      <w:pPr>
        <w:pStyle w:val="ListParagraph"/>
        <w:numPr>
          <w:ilvl w:val="0"/>
          <w:numId w:val="6"/>
        </w:numPr>
        <w:spacing w:after="160" w:line="256" w:lineRule="auto"/>
      </w:pPr>
      <w:r>
        <w:t>Organize lab facilities at the end of each class/lab session.</w:t>
      </w:r>
    </w:p>
    <w:p w14:paraId="250AA2B7" w14:textId="1E53D310" w:rsidR="00EB1F5D" w:rsidRDefault="00EB1F5D" w:rsidP="00EB1F5D">
      <w:pPr>
        <w:pStyle w:val="ListParagraph"/>
        <w:numPr>
          <w:ilvl w:val="0"/>
          <w:numId w:val="6"/>
        </w:numPr>
        <w:spacing w:after="160" w:line="256" w:lineRule="auto"/>
      </w:pPr>
      <w:r>
        <w:t>Assemble, build, and solder new circuit boards used in lab sessions</w:t>
      </w:r>
    </w:p>
    <w:p w14:paraId="24110127" w14:textId="17F9479D" w:rsidR="00EB1F5D" w:rsidRDefault="00EB1F5D" w:rsidP="00EB1F5D">
      <w:pPr>
        <w:pStyle w:val="ListParagraph"/>
        <w:numPr>
          <w:ilvl w:val="0"/>
          <w:numId w:val="6"/>
        </w:numPr>
        <w:spacing w:after="160" w:line="256" w:lineRule="auto"/>
      </w:pPr>
      <w:r>
        <w:t>Build, test, and measure new laboratory projects as requested by instructor</w:t>
      </w:r>
    </w:p>
    <w:p w14:paraId="3B65F143" w14:textId="513D0A15" w:rsidR="00EB1F5D" w:rsidRDefault="00EB1F5D" w:rsidP="00EB1F5D">
      <w:pPr>
        <w:pStyle w:val="ListParagraph"/>
        <w:numPr>
          <w:ilvl w:val="0"/>
          <w:numId w:val="6"/>
        </w:numPr>
        <w:spacing w:after="160" w:line="256" w:lineRule="auto"/>
      </w:pPr>
      <w:r>
        <w:t>Assist students in laboratory projects as needed</w:t>
      </w:r>
    </w:p>
    <w:p w14:paraId="50E564BD" w14:textId="2DB89C60" w:rsidR="00EB1F5D" w:rsidRDefault="00EB1F5D" w:rsidP="00EB1F5D">
      <w:pPr>
        <w:pStyle w:val="ListParagraph"/>
        <w:numPr>
          <w:ilvl w:val="0"/>
          <w:numId w:val="6"/>
        </w:numPr>
        <w:spacing w:after="160" w:line="256" w:lineRule="auto"/>
      </w:pPr>
      <w:r>
        <w:t>Assist students in computer technology projects as needed</w:t>
      </w:r>
    </w:p>
    <w:p w14:paraId="2F39A293" w14:textId="5D9B27C1" w:rsidR="00EB1F5D" w:rsidRPr="00C42CF1" w:rsidRDefault="00EB1F5D" w:rsidP="00EB1F5D">
      <w:pPr>
        <w:pStyle w:val="ListParagraph"/>
        <w:numPr>
          <w:ilvl w:val="0"/>
          <w:numId w:val="6"/>
        </w:numPr>
        <w:spacing w:after="160" w:line="256" w:lineRule="auto"/>
      </w:pPr>
      <w:r>
        <w:t>Offer open lab session for students to work in the lab</w:t>
      </w:r>
    </w:p>
    <w:p w14:paraId="511EA9A2" w14:textId="77777777" w:rsidR="00EB1F5D" w:rsidRPr="00263FF3" w:rsidRDefault="00EB1F5D" w:rsidP="00EB1F5D"/>
    <w:p w14:paraId="205E8997" w14:textId="77777777" w:rsidR="00EB1F5D" w:rsidRPr="00263FF3" w:rsidRDefault="00EB1F5D" w:rsidP="00EB1F5D"/>
    <w:sectPr w:rsidR="00EB1F5D" w:rsidRPr="00263FF3" w:rsidSect="00915F9B">
      <w:headerReference w:type="default" r:id="rId8"/>
      <w:footerReference w:type="default" r:id="rId9"/>
      <w:pgSz w:w="12240" w:h="15840"/>
      <w:pgMar w:top="0" w:right="1440" w:bottom="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BA905" w14:textId="77777777" w:rsidR="008264C0" w:rsidRDefault="008264C0" w:rsidP="00915F9B">
      <w:r>
        <w:separator/>
      </w:r>
    </w:p>
  </w:endnote>
  <w:endnote w:type="continuationSeparator" w:id="0">
    <w:p w14:paraId="78E66094" w14:textId="77777777" w:rsidR="008264C0" w:rsidRDefault="008264C0" w:rsidP="0091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694AA" w14:textId="77777777" w:rsidR="00FD2C28" w:rsidRDefault="00FD2C28" w:rsidP="00FD2C28">
    <w:pPr>
      <w:pStyle w:val="Footer"/>
      <w:jc w:val="right"/>
    </w:pPr>
  </w:p>
  <w:p w14:paraId="1EA23D5D" w14:textId="77777777" w:rsidR="00915F9B" w:rsidRDefault="00915F9B" w:rsidP="00FD2C28">
    <w:pPr>
      <w:pStyle w:val="Footer"/>
      <w:jc w:val="right"/>
    </w:pPr>
    <w:r>
      <w:rPr>
        <w:noProof/>
      </w:rPr>
      <w:drawing>
        <wp:inline distT="0" distB="0" distL="0" distR="0" wp14:anchorId="35B2B9DE" wp14:editId="249136F2">
          <wp:extent cx="6843653" cy="68509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857" cy="77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56E9C" w14:textId="77777777" w:rsidR="008264C0" w:rsidRDefault="008264C0" w:rsidP="00915F9B">
      <w:r>
        <w:separator/>
      </w:r>
    </w:p>
  </w:footnote>
  <w:footnote w:type="continuationSeparator" w:id="0">
    <w:p w14:paraId="695A373B" w14:textId="77777777" w:rsidR="008264C0" w:rsidRDefault="008264C0" w:rsidP="0091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D75CD" w14:textId="77777777" w:rsidR="00915F9B" w:rsidRDefault="00915F9B" w:rsidP="00915F9B">
    <w:pPr>
      <w:pStyle w:val="Header"/>
      <w:jc w:val="center"/>
    </w:pPr>
    <w:r>
      <w:rPr>
        <w:noProof/>
      </w:rPr>
      <w:drawing>
        <wp:inline distT="0" distB="0" distL="0" distR="0" wp14:anchorId="1D6689AD" wp14:editId="01BC73CA">
          <wp:extent cx="2115815" cy="918210"/>
          <wp:effectExtent l="0" t="0" r="571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626" cy="96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D0DD7" w14:textId="77777777" w:rsidR="00FD2C28" w:rsidRDefault="00FD2C28" w:rsidP="00915F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B1E"/>
    <w:multiLevelType w:val="hybridMultilevel"/>
    <w:tmpl w:val="D978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6DB6"/>
    <w:multiLevelType w:val="hybridMultilevel"/>
    <w:tmpl w:val="7DA25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16AA"/>
    <w:multiLevelType w:val="hybridMultilevel"/>
    <w:tmpl w:val="76B0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712BC"/>
    <w:multiLevelType w:val="hybridMultilevel"/>
    <w:tmpl w:val="E476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055A8"/>
    <w:multiLevelType w:val="hybridMultilevel"/>
    <w:tmpl w:val="7302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A1736"/>
    <w:multiLevelType w:val="hybridMultilevel"/>
    <w:tmpl w:val="65DAC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093465">
    <w:abstractNumId w:val="0"/>
  </w:num>
  <w:num w:numId="2" w16cid:durableId="719477803">
    <w:abstractNumId w:val="2"/>
  </w:num>
  <w:num w:numId="3" w16cid:durableId="1570455442">
    <w:abstractNumId w:val="1"/>
  </w:num>
  <w:num w:numId="4" w16cid:durableId="390008401">
    <w:abstractNumId w:val="5"/>
  </w:num>
  <w:num w:numId="5" w16cid:durableId="1691175581">
    <w:abstractNumId w:val="4"/>
  </w:num>
  <w:num w:numId="6" w16cid:durableId="1815873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DD"/>
    <w:rsid w:val="0008398A"/>
    <w:rsid w:val="000945C4"/>
    <w:rsid w:val="000B343C"/>
    <w:rsid w:val="001D71AC"/>
    <w:rsid w:val="001F1597"/>
    <w:rsid w:val="00203846"/>
    <w:rsid w:val="00297F1A"/>
    <w:rsid w:val="002D2CC0"/>
    <w:rsid w:val="002E452E"/>
    <w:rsid w:val="003C78BE"/>
    <w:rsid w:val="003F33F5"/>
    <w:rsid w:val="00590DFE"/>
    <w:rsid w:val="005B7485"/>
    <w:rsid w:val="0060170E"/>
    <w:rsid w:val="006C2F92"/>
    <w:rsid w:val="007A6164"/>
    <w:rsid w:val="007C308D"/>
    <w:rsid w:val="008264C0"/>
    <w:rsid w:val="008E3B08"/>
    <w:rsid w:val="0090079E"/>
    <w:rsid w:val="00915F9B"/>
    <w:rsid w:val="00983370"/>
    <w:rsid w:val="009845DA"/>
    <w:rsid w:val="009864D0"/>
    <w:rsid w:val="009D41C1"/>
    <w:rsid w:val="00A42C1D"/>
    <w:rsid w:val="00A7116A"/>
    <w:rsid w:val="00AA4ACB"/>
    <w:rsid w:val="00AD0113"/>
    <w:rsid w:val="00B15BD6"/>
    <w:rsid w:val="00BB28FD"/>
    <w:rsid w:val="00C27ADD"/>
    <w:rsid w:val="00C31945"/>
    <w:rsid w:val="00D21094"/>
    <w:rsid w:val="00D82BF4"/>
    <w:rsid w:val="00EA40C9"/>
    <w:rsid w:val="00EB1F5D"/>
    <w:rsid w:val="00F1102F"/>
    <w:rsid w:val="00F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C42F8"/>
  <w15:chartTrackingRefBased/>
  <w15:docId w15:val="{424DCEDE-5D93-42AA-8D92-00C8220D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BE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8BE"/>
    <w:pPr>
      <w:keepNext/>
      <w:keepLines/>
      <w:spacing w:before="240"/>
      <w:outlineLvl w:val="0"/>
    </w:pPr>
    <w:rPr>
      <w:rFonts w:ascii="Roboto Light" w:eastAsiaTheme="majorEastAsia" w:hAnsi="Roboto Light" w:cstheme="majorBidi"/>
      <w:color w:val="00466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8BE"/>
    <w:pPr>
      <w:keepNext/>
      <w:keepLines/>
      <w:spacing w:before="40"/>
      <w:outlineLvl w:val="1"/>
    </w:pPr>
    <w:rPr>
      <w:rFonts w:eastAsiaTheme="majorEastAsia" w:cstheme="majorBidi"/>
      <w:color w:val="00466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F9B"/>
  </w:style>
  <w:style w:type="paragraph" w:styleId="Footer">
    <w:name w:val="footer"/>
    <w:basedOn w:val="Normal"/>
    <w:link w:val="FooterChar"/>
    <w:uiPriority w:val="99"/>
    <w:unhideWhenUsed/>
    <w:rsid w:val="00915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F9B"/>
  </w:style>
  <w:style w:type="paragraph" w:styleId="Title">
    <w:name w:val="Title"/>
    <w:basedOn w:val="Normal"/>
    <w:next w:val="Normal"/>
    <w:link w:val="TitleChar"/>
    <w:uiPriority w:val="10"/>
    <w:qFormat/>
    <w:rsid w:val="003C78BE"/>
    <w:pPr>
      <w:contextualSpacing/>
    </w:pPr>
    <w:rPr>
      <w:rFonts w:ascii="Roboto Light" w:eastAsiaTheme="majorEastAsia" w:hAnsi="Roboto Ligh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8BE"/>
    <w:rPr>
      <w:rFonts w:ascii="Roboto Light" w:eastAsiaTheme="majorEastAsia" w:hAnsi="Roboto Light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C78BE"/>
    <w:rPr>
      <w:rFonts w:ascii="Roboto" w:hAnsi="Roboto"/>
      <w:b/>
      <w:bCs/>
      <w:i w:val="0"/>
    </w:rPr>
  </w:style>
  <w:style w:type="character" w:styleId="IntenseEmphasis">
    <w:name w:val="Intense Emphasis"/>
    <w:basedOn w:val="DefaultParagraphFont"/>
    <w:uiPriority w:val="21"/>
    <w:qFormat/>
    <w:rsid w:val="002D2CC0"/>
    <w:rPr>
      <w:i/>
      <w:iCs/>
      <w:color w:val="004668"/>
    </w:rPr>
  </w:style>
  <w:style w:type="character" w:customStyle="1" w:styleId="Heading1Char">
    <w:name w:val="Heading 1 Char"/>
    <w:basedOn w:val="DefaultParagraphFont"/>
    <w:link w:val="Heading1"/>
    <w:uiPriority w:val="9"/>
    <w:rsid w:val="003C78BE"/>
    <w:rPr>
      <w:rFonts w:ascii="Roboto Light" w:eastAsiaTheme="majorEastAsia" w:hAnsi="Roboto Light" w:cstheme="majorBidi"/>
      <w:color w:val="00466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8BE"/>
    <w:rPr>
      <w:rFonts w:ascii="Roboto" w:eastAsiaTheme="majorEastAsia" w:hAnsi="Roboto" w:cstheme="majorBidi"/>
      <w:color w:val="004668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CC0"/>
    <w:pPr>
      <w:numPr>
        <w:ilvl w:val="1"/>
      </w:numPr>
      <w:spacing w:after="160"/>
    </w:pPr>
    <w:rPr>
      <w:rFonts w:eastAsiaTheme="minorEastAsia"/>
      <w:b/>
      <w:color w:val="B5CCE8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D2CC0"/>
    <w:rPr>
      <w:rFonts w:ascii="Roboto" w:eastAsiaTheme="minorEastAsia" w:hAnsi="Roboto"/>
      <w:b/>
      <w:color w:val="B5CCE8"/>
      <w:spacing w:val="1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1C1"/>
    <w:pPr>
      <w:pBdr>
        <w:top w:val="single" w:sz="24" w:space="10" w:color="B5CCE8"/>
        <w:left w:val="single" w:sz="24" w:space="4" w:color="B5CCE8"/>
        <w:bottom w:val="single" w:sz="24" w:space="10" w:color="B5CCE8"/>
        <w:right w:val="single" w:sz="24" w:space="4" w:color="B5CCE8"/>
      </w:pBdr>
      <w:shd w:val="clear" w:color="auto" w:fill="B5CCE8"/>
      <w:spacing w:before="360" w:after="360"/>
      <w:ind w:left="864" w:right="864"/>
      <w:jc w:val="center"/>
    </w:pPr>
    <w:rPr>
      <w:i/>
      <w:iCs/>
      <w:color w:val="00466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1C1"/>
    <w:rPr>
      <w:rFonts w:ascii="Roboto" w:hAnsi="Roboto"/>
      <w:i/>
      <w:iCs/>
      <w:color w:val="004668"/>
      <w:shd w:val="clear" w:color="auto" w:fill="B5CCE8"/>
    </w:rPr>
  </w:style>
  <w:style w:type="paragraph" w:styleId="ListParagraph">
    <w:name w:val="List Paragraph"/>
    <w:basedOn w:val="Normal"/>
    <w:uiPriority w:val="34"/>
    <w:qFormat/>
    <w:rsid w:val="00C319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3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7116A"/>
    <w:rPr>
      <w:rFonts w:ascii="Times New Roman" w:hAnsi="Times New Roman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B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dolan@maine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ckenna\AppData\Local\Temp\Temp1_KVCC-Letterhead.dotx%20(003).zip\KVCC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KVCC-Letterhead</Template>
  <TotalTime>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McKenna</dc:creator>
  <cp:keywords/>
  <dc:description/>
  <cp:lastModifiedBy>CJ McKenna</cp:lastModifiedBy>
  <cp:revision>3</cp:revision>
  <cp:lastPrinted>2023-05-09T14:42:00Z</cp:lastPrinted>
  <dcterms:created xsi:type="dcterms:W3CDTF">2024-12-23T16:11:00Z</dcterms:created>
  <dcterms:modified xsi:type="dcterms:W3CDTF">2024-12-23T16:50:00Z</dcterms:modified>
</cp:coreProperties>
</file>